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4E" w:rsidRDefault="00B4784E" w:rsidP="00404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B4784E" w:rsidRDefault="00B4784E" w:rsidP="00756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проведенных беседах по профориентации на темы: «Дороги, которые мы выбираем» и «Хочу-могу-надо»</w:t>
      </w:r>
    </w:p>
    <w:p w:rsidR="00B4784E" w:rsidRDefault="00B4784E" w:rsidP="00756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566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учащимися 9, 11 классов.</w:t>
      </w:r>
    </w:p>
    <w:p w:rsidR="00B4784E" w:rsidRDefault="00B4784E" w:rsidP="00404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784E" w:rsidRDefault="00B4784E" w:rsidP="00404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784E" w:rsidRPr="007D5DF1" w:rsidRDefault="00B4784E" w:rsidP="007D5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50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843A3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организация работы по изучению </w:t>
      </w:r>
      <w:r>
        <w:rPr>
          <w:rFonts w:ascii="Times New Roman" w:hAnsi="Times New Roman"/>
          <w:sz w:val="28"/>
          <w:szCs w:val="28"/>
        </w:rPr>
        <w:t>профессионального самоопределения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учащихся 9, 11 классов МБОУ «Червленская СОШ № 1 им. К. В. Абухова»; </w:t>
      </w:r>
      <w:r w:rsidRPr="007566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расширить представление детей о различных профессиях; формировать позитивное отношение к труду, профессиональному росту; побуждать детей к поиску информации о профессиях, к осознанному профессиональному выбору.</w:t>
      </w:r>
    </w:p>
    <w:p w:rsidR="00B4784E" w:rsidRDefault="00B4784E" w:rsidP="00756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7550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Объект исследования: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учащиеся 9,11 классов.</w:t>
      </w:r>
    </w:p>
    <w:p w:rsidR="00B4784E" w:rsidRDefault="00B4784E" w:rsidP="00756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7550">
        <w:rPr>
          <w:rFonts w:ascii="Times New Roman" w:hAnsi="Times New Roman"/>
          <w:b/>
          <w:color w:val="000000"/>
          <w:sz w:val="28"/>
          <w:szCs w:val="28"/>
          <w:lang w:eastAsia="ru-RU"/>
        </w:rPr>
        <w:t>Дата проведения беседы: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21.11.2022г. по 10.12.2022г.</w:t>
      </w:r>
    </w:p>
    <w:p w:rsidR="00B4784E" w:rsidRDefault="00B4784E" w:rsidP="00404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784E" w:rsidRDefault="00B4784E" w:rsidP="007D5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21 ноября по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10 декабря 2022г. педагогом-психологом Беляйкиной      Н. А. были проведены беседы по профориентации на темы: «Дороги, которые мы выбираем»  и «Хочу-могу-надо» с учащимися 9,11 классов. </w:t>
      </w:r>
    </w:p>
    <w:p w:rsidR="00B4784E" w:rsidRDefault="00B4784E" w:rsidP="00404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беседы на тему: «Дороги, которые мы выбираем», ребята делились на группы, отгадывали загадки, ответами которых являлись виды профессий.</w:t>
      </w:r>
    </w:p>
    <w:p w:rsidR="00B4784E" w:rsidRDefault="00B4784E" w:rsidP="00404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пояснил учащимся, что выбор профессии является довольно сложным процессом. Выбирая профессию, человек выбирает свою судьбу.</w:t>
      </w:r>
    </w:p>
    <w:p w:rsidR="00B4784E" w:rsidRDefault="00B4784E" w:rsidP="00404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приведены отличия специальности от квалификации.</w:t>
      </w:r>
    </w:p>
    <w:p w:rsidR="00B4784E" w:rsidRDefault="00B4784E" w:rsidP="00404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ознакомились со списками модных, забытых, отважных и редких профессий.</w:t>
      </w:r>
    </w:p>
    <w:p w:rsidR="00B4784E" w:rsidRDefault="00B4784E" w:rsidP="007D5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беседы на тему: «Хочу-могу-надо», педагог-психолог пояснил обучающимся, что, профессиональное самоопределение – процесс развития личности, внутренним содержанием которого является формирование системы знаний о мире труда, положительной трудовой направленности, практических умений и навыков в общественно значимой деятельности.</w:t>
      </w:r>
    </w:p>
    <w:p w:rsidR="00B4784E" w:rsidRDefault="00B4784E" w:rsidP="007D5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Учащимся заранее было дано задание подготовить доклады, презентации с кратким описанием биографий знаменитых деловых людей. А именно, биографии Гейтса Билла, Диснея Уолта, Коко Шанель, Тома Клайма, Федорова С. Н.</w:t>
      </w:r>
    </w:p>
    <w:p w:rsidR="00B4784E" w:rsidRDefault="00B4784E" w:rsidP="007D5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данного задания являлось выявление способностей учащихся выделения качеств, которые, по их мнению, обеспечили успех того или иного человека-знаменитости.</w:t>
      </w:r>
    </w:p>
    <w:p w:rsidR="00B4784E" w:rsidRDefault="00B4784E" w:rsidP="007D5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подготовили интересные презентации, доклады.</w:t>
      </w:r>
    </w:p>
    <w:p w:rsidR="00B4784E" w:rsidRDefault="00B4784E" w:rsidP="007D5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педагог-психолог ознакомил учащихся с таблицей ведущих предметов труда в типах профессий (классификация профессора Климова Е. А.).</w:t>
      </w:r>
    </w:p>
    <w:p w:rsidR="00B4784E" w:rsidRDefault="00B4784E" w:rsidP="007D5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этой классификации позволил сформировать у учащихся представления о поиске своей профессии среди данного множества, а также попытались выяснить, что нужно для того, чтобы сделать свой профессиональный выбор.</w:t>
      </w:r>
    </w:p>
    <w:p w:rsidR="00B4784E" w:rsidRDefault="00B4784E" w:rsidP="00404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проведенных бесед, было выявлено, что значительная часть учащихся, определилась с выбором профессии.</w:t>
      </w:r>
    </w:p>
    <w:p w:rsidR="00B4784E" w:rsidRDefault="00B4784E" w:rsidP="00404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профориентационные мероприятия, прошли в спокойной и дружелюбной обстановке. Учащиеся были активны и находчивы.</w:t>
      </w:r>
    </w:p>
    <w:p w:rsidR="00B4784E" w:rsidRDefault="00B4784E" w:rsidP="00404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Никаких замечаний со стороны педагога-психолога нет.</w:t>
      </w:r>
    </w:p>
    <w:p w:rsidR="00B4784E" w:rsidRDefault="00B4784E" w:rsidP="0055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педагог-психолог: Беляйкина Н. А.</w:t>
      </w:r>
    </w:p>
    <w:p w:rsidR="00B4784E" w:rsidRPr="0040459F" w:rsidRDefault="00B4784E" w:rsidP="00404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4784E" w:rsidRPr="0040459F" w:rsidSect="004045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3F4"/>
    <w:rsid w:val="00023C0C"/>
    <w:rsid w:val="00023EC9"/>
    <w:rsid w:val="001B6C5E"/>
    <w:rsid w:val="001D0B68"/>
    <w:rsid w:val="00230AFA"/>
    <w:rsid w:val="00232516"/>
    <w:rsid w:val="00286C0F"/>
    <w:rsid w:val="002E0303"/>
    <w:rsid w:val="002E6542"/>
    <w:rsid w:val="0040459F"/>
    <w:rsid w:val="004410E1"/>
    <w:rsid w:val="004866E1"/>
    <w:rsid w:val="004D2C07"/>
    <w:rsid w:val="00554BCD"/>
    <w:rsid w:val="00593762"/>
    <w:rsid w:val="005D3D74"/>
    <w:rsid w:val="00600688"/>
    <w:rsid w:val="006C31F7"/>
    <w:rsid w:val="007566BB"/>
    <w:rsid w:val="00766A08"/>
    <w:rsid w:val="00771453"/>
    <w:rsid w:val="007917BC"/>
    <w:rsid w:val="007D5DF1"/>
    <w:rsid w:val="008300AF"/>
    <w:rsid w:val="00843A3F"/>
    <w:rsid w:val="00857550"/>
    <w:rsid w:val="00884325"/>
    <w:rsid w:val="0090213E"/>
    <w:rsid w:val="009F15D7"/>
    <w:rsid w:val="00A34FB5"/>
    <w:rsid w:val="00B4784E"/>
    <w:rsid w:val="00B913F4"/>
    <w:rsid w:val="00C05BEC"/>
    <w:rsid w:val="00C9240E"/>
    <w:rsid w:val="00CE62EA"/>
    <w:rsid w:val="00CF7393"/>
    <w:rsid w:val="00D0108C"/>
    <w:rsid w:val="00E05AA4"/>
    <w:rsid w:val="00E2009C"/>
    <w:rsid w:val="00EF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5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4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1</Pages>
  <Words>397</Words>
  <Characters>2264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111</cp:lastModifiedBy>
  <cp:revision>7</cp:revision>
  <cp:lastPrinted>2022-12-02T10:46:00Z</cp:lastPrinted>
  <dcterms:created xsi:type="dcterms:W3CDTF">2020-12-08T07:51:00Z</dcterms:created>
  <dcterms:modified xsi:type="dcterms:W3CDTF">2023-02-12T18:59:00Z</dcterms:modified>
</cp:coreProperties>
</file>